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D7" w:rsidRPr="00944C7E" w:rsidRDefault="00886CC9" w:rsidP="00865ED7">
      <w:pPr>
        <w:jc w:val="center"/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/>
          <w:sz w:val="23"/>
          <w:szCs w:val="23"/>
        </w:rPr>
        <w:t>(</w:t>
      </w:r>
      <w:r w:rsidR="00865ED7" w:rsidRPr="00944C7E">
        <w:rPr>
          <w:rFonts w:asciiTheme="minorEastAsia" w:eastAsiaTheme="minorEastAsia" w:hAnsiTheme="minorEastAsia" w:hint="eastAsia"/>
          <w:sz w:val="23"/>
          <w:szCs w:val="23"/>
        </w:rPr>
        <w:t>表</w:t>
      </w:r>
      <w:r w:rsidRPr="00944C7E">
        <w:rPr>
          <w:rFonts w:asciiTheme="minorEastAsia" w:eastAsiaTheme="minorEastAsia" w:hAnsiTheme="minorEastAsia"/>
          <w:sz w:val="23"/>
          <w:szCs w:val="23"/>
        </w:rPr>
        <w:t>)</w:t>
      </w:r>
    </w:p>
    <w:p w:rsidR="000E2FB1" w:rsidRPr="00944C7E" w:rsidRDefault="00CF2FAC" w:rsidP="00553A75">
      <w:pPr>
        <w:rPr>
          <w:sz w:val="23"/>
          <w:szCs w:val="23"/>
        </w:rPr>
      </w:pPr>
      <w:r w:rsidRPr="00944C7E">
        <w:rPr>
          <w:rFonts w:hint="eastAsia"/>
          <w:sz w:val="23"/>
          <w:szCs w:val="23"/>
        </w:rPr>
        <w:t>第</w:t>
      </w:r>
      <w:r w:rsidR="00886CC9" w:rsidRPr="00944C7E">
        <w:rPr>
          <w:sz w:val="23"/>
          <w:szCs w:val="23"/>
        </w:rPr>
        <w:t>10</w:t>
      </w:r>
      <w:r w:rsidRPr="00944C7E">
        <w:rPr>
          <w:rFonts w:hint="eastAsia"/>
          <w:sz w:val="23"/>
          <w:szCs w:val="23"/>
        </w:rPr>
        <w:t>号様式</w:t>
      </w:r>
      <w:r w:rsidR="00886CC9" w:rsidRPr="00944C7E">
        <w:rPr>
          <w:sz w:val="23"/>
          <w:szCs w:val="23"/>
        </w:rPr>
        <w:t>(</w:t>
      </w:r>
      <w:r w:rsidRPr="00944C7E">
        <w:rPr>
          <w:rFonts w:hint="eastAsia"/>
          <w:sz w:val="23"/>
          <w:szCs w:val="23"/>
        </w:rPr>
        <w:t>第</w:t>
      </w:r>
      <w:r w:rsidR="00886CC9" w:rsidRPr="00944C7E">
        <w:rPr>
          <w:sz w:val="23"/>
          <w:szCs w:val="23"/>
        </w:rPr>
        <w:t>10</w:t>
      </w:r>
      <w:r w:rsidRPr="00944C7E">
        <w:rPr>
          <w:rFonts w:hint="eastAsia"/>
          <w:sz w:val="23"/>
          <w:szCs w:val="23"/>
        </w:rPr>
        <w:t>条関係</w:t>
      </w:r>
      <w:r w:rsidR="00886CC9" w:rsidRPr="00944C7E">
        <w:rPr>
          <w:sz w:val="23"/>
          <w:szCs w:val="23"/>
        </w:rPr>
        <w:t>)</w:t>
      </w:r>
    </w:p>
    <w:p w:rsidR="000E2FB1" w:rsidRPr="00944C7E" w:rsidRDefault="002A653E" w:rsidP="00E005C1">
      <w:pPr>
        <w:spacing w:line="280" w:lineRule="exact"/>
        <w:jc w:val="center"/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 w:hint="eastAsia"/>
          <w:sz w:val="23"/>
          <w:szCs w:val="23"/>
        </w:rPr>
        <w:t>海外体験</w:t>
      </w:r>
      <w:r w:rsidR="004D305D" w:rsidRPr="00944C7E">
        <w:rPr>
          <w:rFonts w:asciiTheme="minorEastAsia" w:eastAsiaTheme="minorEastAsia" w:hAnsiTheme="minorEastAsia" w:hint="eastAsia"/>
          <w:sz w:val="23"/>
          <w:szCs w:val="23"/>
        </w:rPr>
        <w:t>給付金</w:t>
      </w:r>
      <w:r w:rsidR="00CF2FAC" w:rsidRPr="00944C7E">
        <w:rPr>
          <w:rFonts w:asciiTheme="minorEastAsia" w:eastAsiaTheme="minorEastAsia" w:hAnsiTheme="minorEastAsia" w:hint="eastAsia"/>
          <w:sz w:val="23"/>
          <w:szCs w:val="23"/>
        </w:rPr>
        <w:t>申請書</w:t>
      </w:r>
    </w:p>
    <w:p w:rsidR="000E2FB1" w:rsidRPr="00944C7E" w:rsidRDefault="00CF2FAC" w:rsidP="00E005C1">
      <w:pPr>
        <w:spacing w:line="280" w:lineRule="exact"/>
        <w:jc w:val="right"/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 w:hint="eastAsia"/>
          <w:sz w:val="23"/>
          <w:szCs w:val="23"/>
        </w:rPr>
        <w:t>年　　月　　日</w:t>
      </w:r>
    </w:p>
    <w:p w:rsidR="00871CA3" w:rsidRPr="00944C7E" w:rsidRDefault="00886CC9" w:rsidP="00E005C1">
      <w:pPr>
        <w:spacing w:line="280" w:lineRule="exact"/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/>
          <w:sz w:val="23"/>
          <w:szCs w:val="23"/>
        </w:rPr>
        <w:t>(</w:t>
      </w:r>
      <w:r w:rsidR="00CF2FAC" w:rsidRPr="00944C7E">
        <w:rPr>
          <w:rFonts w:asciiTheme="minorEastAsia" w:eastAsiaTheme="minorEastAsia" w:hAnsiTheme="minorEastAsia" w:hint="eastAsia"/>
          <w:sz w:val="23"/>
          <w:szCs w:val="23"/>
        </w:rPr>
        <w:t>宛先</w:t>
      </w:r>
      <w:r w:rsidRPr="00944C7E">
        <w:rPr>
          <w:rFonts w:asciiTheme="minorEastAsia" w:eastAsiaTheme="minorEastAsia" w:hAnsiTheme="minorEastAsia"/>
          <w:sz w:val="23"/>
          <w:szCs w:val="23"/>
        </w:rPr>
        <w:t>)</w:t>
      </w:r>
    </w:p>
    <w:p w:rsidR="00871CA3" w:rsidRPr="00944C7E" w:rsidRDefault="00D432D4" w:rsidP="00871CA3">
      <w:pPr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 w:hint="eastAsia"/>
          <w:sz w:val="23"/>
          <w:szCs w:val="23"/>
        </w:rPr>
        <w:t xml:space="preserve">　戸田市教育委員会</w:t>
      </w:r>
    </w:p>
    <w:p w:rsidR="000E2FB1" w:rsidRPr="00944C7E" w:rsidRDefault="00CF35A7">
      <w:pPr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0E2FB1" w:rsidRPr="00944C7E">
        <w:rPr>
          <w:rFonts w:asciiTheme="minorEastAsia" w:eastAsiaTheme="minorEastAsia" w:hAnsiTheme="minorEastAsia" w:hint="eastAsia"/>
          <w:sz w:val="23"/>
          <w:szCs w:val="23"/>
        </w:rPr>
        <w:t>下記により、</w:t>
      </w:r>
      <w:r w:rsidR="002A653E" w:rsidRPr="00944C7E">
        <w:rPr>
          <w:rFonts w:asciiTheme="minorEastAsia" w:eastAsiaTheme="minorEastAsia" w:hAnsiTheme="minorEastAsia" w:hint="eastAsia"/>
          <w:sz w:val="23"/>
          <w:szCs w:val="23"/>
        </w:rPr>
        <w:t>海外体験給付金</w:t>
      </w:r>
      <w:r w:rsidR="000E2FB1" w:rsidRPr="00944C7E">
        <w:rPr>
          <w:rFonts w:asciiTheme="minorEastAsia" w:eastAsiaTheme="minorEastAsia" w:hAnsiTheme="minorEastAsia" w:hint="eastAsia"/>
          <w:sz w:val="23"/>
          <w:szCs w:val="23"/>
        </w:rPr>
        <w:t>を受けたいので申請します。</w:t>
      </w:r>
    </w:p>
    <w:tbl>
      <w:tblPr>
        <w:tblW w:w="10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56"/>
        <w:gridCol w:w="2894"/>
        <w:gridCol w:w="485"/>
        <w:gridCol w:w="884"/>
        <w:gridCol w:w="1275"/>
        <w:gridCol w:w="250"/>
        <w:gridCol w:w="2895"/>
      </w:tblGrid>
      <w:tr w:rsidR="00154E68" w:rsidRPr="00944C7E" w:rsidTr="003F399D">
        <w:trPr>
          <w:cantSplit/>
          <w:trHeight w:val="500"/>
        </w:trPr>
        <w:tc>
          <w:tcPr>
            <w:tcW w:w="448" w:type="dxa"/>
            <w:vMerge w:val="restart"/>
            <w:textDirection w:val="tbRlV"/>
            <w:vAlign w:val="center"/>
          </w:tcPr>
          <w:p w:rsidR="004B51F4" w:rsidRPr="00944C7E" w:rsidRDefault="004B51F4" w:rsidP="00E005C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申請者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:rsidR="004B51F4" w:rsidRPr="00944C7E" w:rsidRDefault="004B51F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フリガナ</w:t>
            </w:r>
          </w:p>
        </w:tc>
        <w:tc>
          <w:tcPr>
            <w:tcW w:w="4263" w:type="dxa"/>
            <w:gridSpan w:val="3"/>
            <w:tcBorders>
              <w:bottom w:val="dashed" w:sz="4" w:space="0" w:color="auto"/>
            </w:tcBorders>
          </w:tcPr>
          <w:p w:rsidR="004B51F4" w:rsidRPr="00944C7E" w:rsidRDefault="004B51F4" w:rsidP="004B51F4">
            <w:pPr>
              <w:rPr>
                <w:rFonts w:asciiTheme="minorEastAsia" w:eastAsiaTheme="minorEastAsia" w:hAnsiTheme="minorEastAsia"/>
                <w:strike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4B51F4" w:rsidRPr="00944C7E" w:rsidRDefault="004B51F4" w:rsidP="00E005C1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生年月日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4B51F4" w:rsidRPr="00944C7E" w:rsidRDefault="004B51F4" w:rsidP="00E005C1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年　　月　　日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歳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</w:tr>
      <w:tr w:rsidR="00154E68" w:rsidRPr="00944C7E" w:rsidTr="00B44F65">
        <w:trPr>
          <w:cantSplit/>
          <w:trHeight w:val="559"/>
        </w:trPr>
        <w:tc>
          <w:tcPr>
            <w:tcW w:w="448" w:type="dxa"/>
            <w:vMerge/>
            <w:vAlign w:val="center"/>
          </w:tcPr>
          <w:p w:rsidR="004B51F4" w:rsidRPr="00944C7E" w:rsidRDefault="004B51F4" w:rsidP="00E005C1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:rsidR="004B51F4" w:rsidRPr="00944C7E" w:rsidRDefault="004B51F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8"/>
              </w:rPr>
              <w:t>氏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8"/>
              </w:rPr>
              <w:t>名</w:t>
            </w:r>
          </w:p>
        </w:tc>
        <w:tc>
          <w:tcPr>
            <w:tcW w:w="4263" w:type="dxa"/>
            <w:gridSpan w:val="3"/>
            <w:tcBorders>
              <w:top w:val="dashed" w:sz="4" w:space="0" w:color="auto"/>
            </w:tcBorders>
            <w:vAlign w:val="center"/>
          </w:tcPr>
          <w:p w:rsidR="004B51F4" w:rsidRPr="00944C7E" w:rsidRDefault="004B51F4" w:rsidP="004B51F4">
            <w:pPr>
              <w:jc w:val="right"/>
              <w:rPr>
                <w:rFonts w:asciiTheme="minorEastAsia" w:eastAsiaTheme="minorEastAsia" w:hAnsiTheme="minorEastAsia"/>
                <w:strike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印</w:t>
            </w:r>
          </w:p>
        </w:tc>
        <w:tc>
          <w:tcPr>
            <w:tcW w:w="1275" w:type="dxa"/>
            <w:vMerge/>
          </w:tcPr>
          <w:p w:rsidR="004B51F4" w:rsidRPr="00944C7E" w:rsidRDefault="004B51F4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145" w:type="dxa"/>
            <w:gridSpan w:val="2"/>
            <w:vMerge/>
          </w:tcPr>
          <w:p w:rsidR="004B51F4" w:rsidRPr="00944C7E" w:rsidRDefault="004B51F4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2A653E">
        <w:trPr>
          <w:cantSplit/>
          <w:trHeight w:val="370"/>
        </w:trPr>
        <w:tc>
          <w:tcPr>
            <w:tcW w:w="448" w:type="dxa"/>
            <w:vMerge/>
            <w:vAlign w:val="center"/>
          </w:tcPr>
          <w:p w:rsidR="00EA3B82" w:rsidRPr="00944C7E" w:rsidRDefault="00EA3B82" w:rsidP="00E005C1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7"/>
              </w:rPr>
              <w:t>住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7"/>
              </w:rPr>
              <w:t>所</w:t>
            </w:r>
          </w:p>
        </w:tc>
        <w:tc>
          <w:tcPr>
            <w:tcW w:w="3379" w:type="dxa"/>
            <w:gridSpan w:val="2"/>
            <w:vMerge w:val="restart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84" w:type="dxa"/>
            <w:vMerge w:val="restart"/>
            <w:vAlign w:val="center"/>
          </w:tcPr>
          <w:p w:rsidR="00EA3B82" w:rsidRPr="00944C7E" w:rsidRDefault="00EA3B82" w:rsidP="008C08BA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電話</w:t>
            </w:r>
          </w:p>
        </w:tc>
        <w:tc>
          <w:tcPr>
            <w:tcW w:w="1275" w:type="dxa"/>
            <w:vAlign w:val="center"/>
          </w:tcPr>
          <w:p w:rsidR="00EA3B82" w:rsidRPr="00944C7E" w:rsidRDefault="000836E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自宅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  <w:gridSpan w:val="2"/>
            <w:vAlign w:val="center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2A653E">
        <w:trPr>
          <w:cantSplit/>
          <w:trHeight w:val="390"/>
        </w:trPr>
        <w:tc>
          <w:tcPr>
            <w:tcW w:w="448" w:type="dxa"/>
            <w:vMerge/>
            <w:vAlign w:val="center"/>
          </w:tcPr>
          <w:p w:rsidR="00EA3B82" w:rsidRPr="00944C7E" w:rsidRDefault="00EA3B82" w:rsidP="00E005C1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pacing w:val="105"/>
                <w:sz w:val="23"/>
                <w:szCs w:val="23"/>
              </w:rPr>
            </w:pPr>
          </w:p>
        </w:tc>
        <w:tc>
          <w:tcPr>
            <w:tcW w:w="3379" w:type="dxa"/>
            <w:gridSpan w:val="2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884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A3B82" w:rsidRPr="00944C7E" w:rsidRDefault="000836E4" w:rsidP="000010EA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携帯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  <w:gridSpan w:val="2"/>
            <w:vAlign w:val="center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2A653E">
        <w:trPr>
          <w:cantSplit/>
          <w:trHeight w:val="369"/>
        </w:trPr>
        <w:tc>
          <w:tcPr>
            <w:tcW w:w="448" w:type="dxa"/>
            <w:vMerge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6"/>
              </w:rPr>
              <w:t>学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6"/>
              </w:rPr>
              <w:t>歴</w:t>
            </w:r>
          </w:p>
        </w:tc>
        <w:tc>
          <w:tcPr>
            <w:tcW w:w="2894" w:type="dxa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小学校</w:t>
            </w:r>
          </w:p>
        </w:tc>
        <w:tc>
          <w:tcPr>
            <w:tcW w:w="2894" w:type="dxa"/>
            <w:gridSpan w:val="4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中学校</w:t>
            </w:r>
          </w:p>
        </w:tc>
        <w:tc>
          <w:tcPr>
            <w:tcW w:w="2895" w:type="dxa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高等学校</w:t>
            </w:r>
          </w:p>
        </w:tc>
      </w:tr>
      <w:tr w:rsidR="00154E68" w:rsidRPr="00944C7E" w:rsidTr="002A653E">
        <w:trPr>
          <w:cantSplit/>
          <w:trHeight w:val="557"/>
        </w:trPr>
        <w:tc>
          <w:tcPr>
            <w:tcW w:w="448" w:type="dxa"/>
            <w:vMerge/>
            <w:vAlign w:val="center"/>
          </w:tcPr>
          <w:p w:rsidR="002A653E" w:rsidRPr="00944C7E" w:rsidRDefault="002A653E" w:rsidP="00E005C1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vMerge/>
            <w:vAlign w:val="center"/>
          </w:tcPr>
          <w:p w:rsidR="002A653E" w:rsidRPr="00944C7E" w:rsidRDefault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894" w:type="dxa"/>
            <w:vAlign w:val="center"/>
          </w:tcPr>
          <w:p w:rsidR="002A653E" w:rsidRPr="00944C7E" w:rsidRDefault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94" w:type="dxa"/>
            <w:gridSpan w:val="4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895" w:type="dxa"/>
            <w:vAlign w:val="center"/>
          </w:tcPr>
          <w:p w:rsidR="002A653E" w:rsidRPr="00944C7E" w:rsidRDefault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95478D" w:rsidRPr="00944C7E" w:rsidTr="002A653E">
        <w:trPr>
          <w:cantSplit/>
          <w:trHeight w:val="763"/>
        </w:trPr>
        <w:tc>
          <w:tcPr>
            <w:tcW w:w="448" w:type="dxa"/>
            <w:vMerge/>
            <w:vAlign w:val="center"/>
          </w:tcPr>
          <w:p w:rsidR="0095478D" w:rsidRPr="00944C7E" w:rsidRDefault="0095478D" w:rsidP="0095478D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56" w:type="dxa"/>
            <w:vAlign w:val="center"/>
          </w:tcPr>
          <w:p w:rsidR="0095478D" w:rsidRPr="00944C7E" w:rsidRDefault="0095478D" w:rsidP="0095478D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w w:val="95"/>
                <w:kern w:val="0"/>
                <w:sz w:val="23"/>
                <w:szCs w:val="23"/>
                <w:fitText w:val="690" w:id="-977105405"/>
              </w:rPr>
              <w:t xml:space="preserve">同　</w:t>
            </w:r>
            <w:r w:rsidRPr="00CF2563">
              <w:rPr>
                <w:rFonts w:asciiTheme="minorEastAsia" w:eastAsiaTheme="minorEastAsia" w:hAnsiTheme="minorEastAsia" w:hint="eastAsia"/>
                <w:spacing w:val="18"/>
                <w:w w:val="95"/>
                <w:kern w:val="0"/>
                <w:sz w:val="23"/>
                <w:szCs w:val="23"/>
                <w:fitText w:val="690" w:id="-977105405"/>
              </w:rPr>
              <w:t>意</w:t>
            </w:r>
          </w:p>
        </w:tc>
        <w:tc>
          <w:tcPr>
            <w:tcW w:w="8683" w:type="dxa"/>
            <w:gridSpan w:val="6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教育委員会が市税の課税及び納税、生活保護及び</w:t>
            </w:r>
          </w:p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就学援助の状況を確認することに　　　　　　　　　　　同意します。</w:t>
            </w:r>
          </w:p>
          <w:p w:rsidR="0095478D" w:rsidRPr="00944C7E" w:rsidRDefault="0095478D" w:rsidP="0095478D">
            <w:pPr>
              <w:ind w:firstLineChars="2600" w:firstLine="598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同意しません。</w:t>
            </w:r>
          </w:p>
        </w:tc>
      </w:tr>
    </w:tbl>
    <w:p w:rsidR="000E2FB1" w:rsidRPr="00944C7E" w:rsidRDefault="000E2FB1">
      <w:pPr>
        <w:spacing w:line="60" w:lineRule="exact"/>
        <w:rPr>
          <w:rFonts w:asciiTheme="minorEastAsia" w:eastAsiaTheme="minorEastAsia" w:hAnsiTheme="minorEastAsia"/>
          <w:sz w:val="23"/>
          <w:szCs w:val="23"/>
        </w:rPr>
      </w:pPr>
    </w:p>
    <w:tbl>
      <w:tblPr>
        <w:tblW w:w="10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262"/>
        <w:gridCol w:w="2053"/>
        <w:gridCol w:w="1326"/>
        <w:gridCol w:w="884"/>
        <w:gridCol w:w="1275"/>
        <w:gridCol w:w="3145"/>
      </w:tblGrid>
      <w:tr w:rsidR="00154E68" w:rsidRPr="00944C7E" w:rsidTr="002A653E">
        <w:trPr>
          <w:cantSplit/>
          <w:trHeight w:val="462"/>
        </w:trPr>
        <w:tc>
          <w:tcPr>
            <w:tcW w:w="442" w:type="dxa"/>
            <w:vMerge w:val="restart"/>
            <w:textDirection w:val="tbRlV"/>
            <w:vAlign w:val="center"/>
          </w:tcPr>
          <w:p w:rsidR="000836E4" w:rsidRPr="00944C7E" w:rsidRDefault="000836E4" w:rsidP="000836E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親権者</w:t>
            </w:r>
          </w:p>
        </w:tc>
        <w:tc>
          <w:tcPr>
            <w:tcW w:w="1262" w:type="dxa"/>
            <w:tcBorders>
              <w:bottom w:val="dashed" w:sz="4" w:space="0" w:color="auto"/>
            </w:tcBorders>
            <w:vAlign w:val="center"/>
          </w:tcPr>
          <w:p w:rsidR="000836E4" w:rsidRPr="00944C7E" w:rsidRDefault="000836E4" w:rsidP="000836E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フリガナ</w:t>
            </w:r>
          </w:p>
        </w:tc>
        <w:tc>
          <w:tcPr>
            <w:tcW w:w="3379" w:type="dxa"/>
            <w:gridSpan w:val="2"/>
            <w:tcBorders>
              <w:bottom w:val="dashed" w:sz="4" w:space="0" w:color="auto"/>
            </w:tcBorders>
          </w:tcPr>
          <w:p w:rsidR="000836E4" w:rsidRPr="00944C7E" w:rsidRDefault="000836E4" w:rsidP="000836E4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84" w:type="dxa"/>
            <w:vAlign w:val="center"/>
          </w:tcPr>
          <w:p w:rsidR="000836E4" w:rsidRPr="00944C7E" w:rsidRDefault="000836E4" w:rsidP="000836E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続柄</w:t>
            </w:r>
          </w:p>
        </w:tc>
        <w:tc>
          <w:tcPr>
            <w:tcW w:w="1275" w:type="dxa"/>
            <w:vMerge w:val="restart"/>
            <w:vAlign w:val="center"/>
          </w:tcPr>
          <w:p w:rsidR="000836E4" w:rsidRPr="00944C7E" w:rsidRDefault="000836E4" w:rsidP="000836E4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生年月日</w:t>
            </w:r>
          </w:p>
        </w:tc>
        <w:tc>
          <w:tcPr>
            <w:tcW w:w="3145" w:type="dxa"/>
            <w:vMerge w:val="restart"/>
            <w:vAlign w:val="center"/>
          </w:tcPr>
          <w:p w:rsidR="000836E4" w:rsidRPr="00944C7E" w:rsidRDefault="000836E4" w:rsidP="000836E4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年　　月　　日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歳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</w:tr>
      <w:tr w:rsidR="00154E68" w:rsidRPr="00944C7E" w:rsidTr="002A653E">
        <w:trPr>
          <w:cantSplit/>
          <w:trHeight w:val="576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ashed" w:sz="4" w:space="0" w:color="auto"/>
            </w:tcBorders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4"/>
              </w:rPr>
              <w:t>氏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4"/>
              </w:rPr>
              <w:t>名</w:t>
            </w:r>
          </w:p>
        </w:tc>
        <w:tc>
          <w:tcPr>
            <w:tcW w:w="3379" w:type="dxa"/>
            <w:gridSpan w:val="2"/>
            <w:tcBorders>
              <w:top w:val="dashed" w:sz="4" w:space="0" w:color="auto"/>
            </w:tcBorders>
            <w:vAlign w:val="center"/>
          </w:tcPr>
          <w:p w:rsidR="00EA3B82" w:rsidRPr="00944C7E" w:rsidRDefault="00EA3B82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印</w:t>
            </w:r>
          </w:p>
        </w:tc>
        <w:tc>
          <w:tcPr>
            <w:tcW w:w="884" w:type="dxa"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1275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145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075303">
        <w:trPr>
          <w:cantSplit/>
          <w:trHeight w:val="341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EA3B82" w:rsidRPr="00944C7E" w:rsidRDefault="00EA3B82" w:rsidP="000010EA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3"/>
              </w:rPr>
              <w:t>住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3"/>
              </w:rPr>
              <w:t>所</w:t>
            </w:r>
          </w:p>
        </w:tc>
        <w:tc>
          <w:tcPr>
            <w:tcW w:w="3379" w:type="dxa"/>
            <w:gridSpan w:val="2"/>
            <w:vMerge w:val="restart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84" w:type="dxa"/>
            <w:vMerge w:val="restart"/>
            <w:vAlign w:val="center"/>
          </w:tcPr>
          <w:p w:rsidR="00EA3B82" w:rsidRPr="00944C7E" w:rsidRDefault="00EA3B82" w:rsidP="008C08BA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電話</w:t>
            </w:r>
          </w:p>
        </w:tc>
        <w:tc>
          <w:tcPr>
            <w:tcW w:w="1275" w:type="dxa"/>
            <w:vAlign w:val="center"/>
          </w:tcPr>
          <w:p w:rsidR="00EA3B82" w:rsidRPr="00944C7E" w:rsidRDefault="00EA3B82" w:rsidP="008C08B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自　宅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154E68" w:rsidRPr="00944C7E" w:rsidTr="00075303">
        <w:trPr>
          <w:cantSplit/>
          <w:trHeight w:val="376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pacing w:val="105"/>
                <w:sz w:val="23"/>
                <w:szCs w:val="23"/>
              </w:rPr>
            </w:pPr>
          </w:p>
        </w:tc>
        <w:tc>
          <w:tcPr>
            <w:tcW w:w="3379" w:type="dxa"/>
            <w:gridSpan w:val="2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884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A3B82" w:rsidRPr="00944C7E" w:rsidRDefault="00EA3B82" w:rsidP="000010E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勤務先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075303">
        <w:trPr>
          <w:cantSplit/>
          <w:trHeight w:val="369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Align w:val="center"/>
          </w:tcPr>
          <w:p w:rsidR="00EA3B82" w:rsidRPr="00944C7E" w:rsidRDefault="00EA3B82" w:rsidP="000010EA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spacing w:val="115"/>
                <w:kern w:val="0"/>
                <w:sz w:val="23"/>
                <w:szCs w:val="23"/>
                <w:fitText w:val="690" w:id="-977105402"/>
              </w:rPr>
              <w:t>職</w:t>
            </w:r>
            <w:r w:rsidRPr="00CF256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690" w:id="-977105402"/>
              </w:rPr>
              <w:t>業</w:t>
            </w:r>
          </w:p>
        </w:tc>
        <w:tc>
          <w:tcPr>
            <w:tcW w:w="3379" w:type="dxa"/>
            <w:gridSpan w:val="2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884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A3B82" w:rsidRPr="00944C7E" w:rsidRDefault="00EA3B82" w:rsidP="008C08B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携　帯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2A653E">
        <w:trPr>
          <w:cantSplit/>
          <w:trHeight w:val="586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CF648B" w:rsidRPr="00944C7E" w:rsidRDefault="00EA3B82" w:rsidP="001723DA">
            <w:pPr>
              <w:jc w:val="center"/>
            </w:pPr>
            <w:r w:rsidRPr="00CF63AE">
              <w:rPr>
                <w:rFonts w:hint="eastAsia"/>
                <w:spacing w:val="30"/>
                <w:kern w:val="0"/>
                <w:fitText w:val="691" w:id="-977105401"/>
              </w:rPr>
              <w:t>現在</w:t>
            </w:r>
            <w:r w:rsidRPr="00CF63AE">
              <w:rPr>
                <w:rFonts w:hint="eastAsia"/>
                <w:spacing w:val="-29"/>
                <w:kern w:val="0"/>
                <w:fitText w:val="691" w:id="-977105401"/>
              </w:rPr>
              <w:t>の</w:t>
            </w:r>
          </w:p>
          <w:p w:rsidR="00EA3B82" w:rsidRPr="00944C7E" w:rsidRDefault="00EA3B82" w:rsidP="00CF648B">
            <w:pPr>
              <w:jc w:val="center"/>
            </w:pPr>
            <w:r w:rsidRPr="00CF2563">
              <w:rPr>
                <w:rFonts w:hint="eastAsia"/>
                <w:spacing w:val="30"/>
                <w:kern w:val="0"/>
                <w:fitText w:val="691" w:id="-977105400"/>
              </w:rPr>
              <w:t>勤務</w:t>
            </w:r>
            <w:r w:rsidRPr="00CF2563">
              <w:rPr>
                <w:rFonts w:hint="eastAsia"/>
                <w:spacing w:val="-29"/>
                <w:kern w:val="0"/>
                <w:fitText w:val="691" w:id="-977105400"/>
              </w:rPr>
              <w:t>先</w:t>
            </w:r>
          </w:p>
        </w:tc>
        <w:tc>
          <w:tcPr>
            <w:tcW w:w="2053" w:type="dxa"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名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称</w:t>
            </w:r>
          </w:p>
        </w:tc>
        <w:tc>
          <w:tcPr>
            <w:tcW w:w="6630" w:type="dxa"/>
            <w:gridSpan w:val="4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2A653E">
        <w:trPr>
          <w:cantSplit/>
          <w:trHeight w:val="561"/>
        </w:trPr>
        <w:tc>
          <w:tcPr>
            <w:tcW w:w="442" w:type="dxa"/>
            <w:vMerge/>
          </w:tcPr>
          <w:p w:rsidR="00EA3B82" w:rsidRPr="00944C7E" w:rsidRDefault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053" w:type="dxa"/>
            <w:vAlign w:val="center"/>
          </w:tcPr>
          <w:p w:rsidR="00EA3B82" w:rsidRPr="00944C7E" w:rsidRDefault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所在地</w:t>
            </w:r>
          </w:p>
        </w:tc>
        <w:tc>
          <w:tcPr>
            <w:tcW w:w="6630" w:type="dxa"/>
            <w:gridSpan w:val="4"/>
          </w:tcPr>
          <w:p w:rsidR="00EA3B82" w:rsidRPr="00944C7E" w:rsidRDefault="00EA3B82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154E68" w:rsidRPr="00944C7E" w:rsidTr="002A653E">
        <w:trPr>
          <w:cantSplit/>
          <w:trHeight w:val="794"/>
        </w:trPr>
        <w:tc>
          <w:tcPr>
            <w:tcW w:w="442" w:type="dxa"/>
            <w:vMerge/>
          </w:tcPr>
          <w:p w:rsidR="00EA3B82" w:rsidRPr="00944C7E" w:rsidRDefault="00EA3B82" w:rsidP="00EA3B82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Align w:val="center"/>
          </w:tcPr>
          <w:p w:rsidR="00EA3B82" w:rsidRPr="00944C7E" w:rsidRDefault="00EA3B82" w:rsidP="00EA3B82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F2563">
              <w:rPr>
                <w:rFonts w:asciiTheme="minorEastAsia" w:eastAsiaTheme="minorEastAsia" w:hAnsiTheme="minorEastAsia" w:hint="eastAsia"/>
                <w:w w:val="95"/>
                <w:kern w:val="0"/>
                <w:sz w:val="23"/>
                <w:szCs w:val="23"/>
                <w:fitText w:val="690" w:id="-977105399"/>
              </w:rPr>
              <w:t xml:space="preserve">同　</w:t>
            </w:r>
            <w:r w:rsidRPr="00CF2563">
              <w:rPr>
                <w:rFonts w:asciiTheme="minorEastAsia" w:eastAsiaTheme="minorEastAsia" w:hAnsiTheme="minorEastAsia" w:hint="eastAsia"/>
                <w:spacing w:val="18"/>
                <w:w w:val="95"/>
                <w:kern w:val="0"/>
                <w:sz w:val="23"/>
                <w:szCs w:val="23"/>
                <w:fitText w:val="690" w:id="-977105399"/>
              </w:rPr>
              <w:t>意</w:t>
            </w:r>
          </w:p>
        </w:tc>
        <w:tc>
          <w:tcPr>
            <w:tcW w:w="8683" w:type="dxa"/>
            <w:gridSpan w:val="5"/>
            <w:vAlign w:val="center"/>
          </w:tcPr>
          <w:p w:rsidR="00716BC6" w:rsidRPr="00944C7E" w:rsidRDefault="00EA3B82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教育委員会が</w:t>
            </w:r>
            <w:r w:rsidR="009571C8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市税の課税及び納税、生活保護及び</w:t>
            </w:r>
          </w:p>
          <w:p w:rsidR="00EA3B82" w:rsidRPr="00944C7E" w:rsidRDefault="00716BC6" w:rsidP="00B85620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就学援助の状況</w:t>
            </w:r>
            <w:r w:rsidR="00EA3B82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を確認することに　　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</w:t>
            </w:r>
            <w:r w:rsidR="00B85620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</w:t>
            </w:r>
            <w:r w:rsidR="00EA3B82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同意します。</w:t>
            </w:r>
          </w:p>
          <w:p w:rsidR="00EA3B82" w:rsidRPr="00944C7E" w:rsidRDefault="00EA3B82" w:rsidP="00EA3B82">
            <w:pPr>
              <w:ind w:firstLineChars="2500" w:firstLine="575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同意しません。</w:t>
            </w:r>
          </w:p>
        </w:tc>
      </w:tr>
    </w:tbl>
    <w:p w:rsidR="000E2FB1" w:rsidRPr="00944C7E" w:rsidRDefault="000E2FB1">
      <w:pPr>
        <w:spacing w:line="60" w:lineRule="exact"/>
        <w:rPr>
          <w:rFonts w:asciiTheme="minorEastAsia" w:eastAsiaTheme="minorEastAsia" w:hAnsiTheme="minorEastAsia"/>
          <w:sz w:val="23"/>
          <w:szCs w:val="23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924"/>
        <w:gridCol w:w="863"/>
        <w:gridCol w:w="863"/>
        <w:gridCol w:w="2813"/>
        <w:gridCol w:w="3580"/>
      </w:tblGrid>
      <w:tr w:rsidR="00154E68" w:rsidRPr="00944C7E" w:rsidTr="0095478D">
        <w:trPr>
          <w:cantSplit/>
        </w:trPr>
        <w:tc>
          <w:tcPr>
            <w:tcW w:w="447" w:type="dxa"/>
            <w:vMerge w:val="restart"/>
            <w:textDirection w:val="tbRlV"/>
            <w:vAlign w:val="center"/>
          </w:tcPr>
          <w:p w:rsidR="005E50A9" w:rsidRPr="00944C7E" w:rsidRDefault="005E50A9" w:rsidP="005E50A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その他の家族の状況</w:t>
            </w:r>
          </w:p>
        </w:tc>
        <w:tc>
          <w:tcPr>
            <w:tcW w:w="1924" w:type="dxa"/>
            <w:vAlign w:val="center"/>
          </w:tcPr>
          <w:p w:rsidR="005E50A9" w:rsidRPr="00944C7E" w:rsidRDefault="005E50A9" w:rsidP="005E50A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210"/>
                <w:sz w:val="23"/>
                <w:szCs w:val="23"/>
              </w:rPr>
              <w:t>氏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名</w:t>
            </w:r>
          </w:p>
        </w:tc>
        <w:tc>
          <w:tcPr>
            <w:tcW w:w="863" w:type="dxa"/>
            <w:vAlign w:val="center"/>
          </w:tcPr>
          <w:p w:rsidR="005E50A9" w:rsidRPr="00944C7E" w:rsidRDefault="005E50A9" w:rsidP="005E50A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続柄</w:t>
            </w:r>
          </w:p>
        </w:tc>
        <w:tc>
          <w:tcPr>
            <w:tcW w:w="863" w:type="dxa"/>
            <w:vAlign w:val="center"/>
          </w:tcPr>
          <w:p w:rsidR="005E50A9" w:rsidRPr="00944C7E" w:rsidRDefault="005E50A9" w:rsidP="005E50A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年齢</w:t>
            </w:r>
          </w:p>
        </w:tc>
        <w:tc>
          <w:tcPr>
            <w:tcW w:w="2813" w:type="dxa"/>
            <w:vAlign w:val="center"/>
          </w:tcPr>
          <w:p w:rsidR="005E50A9" w:rsidRPr="00944C7E" w:rsidRDefault="005E50A9" w:rsidP="005E50A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</w:t>
            </w:r>
          </w:p>
        </w:tc>
        <w:tc>
          <w:tcPr>
            <w:tcW w:w="3580" w:type="dxa"/>
          </w:tcPr>
          <w:p w:rsidR="005E50A9" w:rsidRPr="00944C7E" w:rsidRDefault="005E50A9" w:rsidP="005E50A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現在の勤務先又は学校名・学年</w:t>
            </w:r>
          </w:p>
        </w:tc>
      </w:tr>
      <w:tr w:rsidR="0095478D" w:rsidRPr="00944C7E" w:rsidTr="0095478D">
        <w:trPr>
          <w:cantSplit/>
          <w:trHeight w:val="372"/>
        </w:trPr>
        <w:tc>
          <w:tcPr>
            <w:tcW w:w="447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924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教育委員会が市税の課税及び納税、生活保護</w:t>
            </w:r>
            <w:r w:rsidR="001135DD" w:rsidRPr="001135DD">
              <w:rPr>
                <w:rFonts w:asciiTheme="minorEastAsia" w:eastAsiaTheme="minorEastAsia" w:hAnsiTheme="minorEastAsia" w:hint="eastAsia"/>
                <w:sz w:val="20"/>
              </w:rPr>
              <w:t>並びに就学援助の状況並びに住民基本台帳の記録事項</w:t>
            </w:r>
            <w:r w:rsidRPr="00944C7E">
              <w:rPr>
                <w:rFonts w:asciiTheme="minorEastAsia" w:eastAsiaTheme="minorEastAsia" w:hAnsiTheme="minorEastAsia" w:hint="eastAsia"/>
                <w:sz w:val="20"/>
              </w:rPr>
              <w:t>を確認することに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同意します。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同意しません。</w:t>
            </w:r>
          </w:p>
        </w:tc>
        <w:tc>
          <w:tcPr>
            <w:tcW w:w="3580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95478D" w:rsidRPr="00944C7E" w:rsidTr="0095478D">
        <w:trPr>
          <w:cantSplit/>
          <w:trHeight w:val="372"/>
        </w:trPr>
        <w:tc>
          <w:tcPr>
            <w:tcW w:w="447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924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教育委員会が市税の課税及び納税、生活保護</w:t>
            </w:r>
            <w:r w:rsidR="001135DD" w:rsidRPr="001135DD">
              <w:rPr>
                <w:rFonts w:asciiTheme="minorEastAsia" w:eastAsiaTheme="minorEastAsia" w:hAnsiTheme="minorEastAsia" w:hint="eastAsia"/>
                <w:sz w:val="20"/>
              </w:rPr>
              <w:t>並びに就学援助の状況並びに住民基本台帳の記録事項</w:t>
            </w:r>
            <w:r w:rsidRPr="00944C7E">
              <w:rPr>
                <w:rFonts w:asciiTheme="minorEastAsia" w:eastAsiaTheme="minorEastAsia" w:hAnsiTheme="minorEastAsia" w:hint="eastAsia"/>
                <w:sz w:val="20"/>
              </w:rPr>
              <w:t>を確認することに</w:t>
            </w:r>
          </w:p>
          <w:p w:rsidR="0095478D" w:rsidRPr="00944C7E" w:rsidRDefault="0095478D" w:rsidP="0095478D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同意します。</w:t>
            </w:r>
          </w:p>
          <w:p w:rsidR="0095478D" w:rsidRPr="00944C7E" w:rsidRDefault="0095478D" w:rsidP="0095478D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同意しません。</w:t>
            </w:r>
          </w:p>
        </w:tc>
        <w:tc>
          <w:tcPr>
            <w:tcW w:w="3580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95478D" w:rsidRPr="00944C7E" w:rsidTr="0095478D">
        <w:trPr>
          <w:cantSplit/>
          <w:trHeight w:val="372"/>
        </w:trPr>
        <w:tc>
          <w:tcPr>
            <w:tcW w:w="447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924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教育委員会が市税の課税及び納税、生活保護</w:t>
            </w:r>
            <w:r w:rsidR="001135DD" w:rsidRPr="001135DD">
              <w:rPr>
                <w:rFonts w:asciiTheme="minorEastAsia" w:eastAsiaTheme="minorEastAsia" w:hAnsiTheme="minorEastAsia" w:hint="eastAsia"/>
                <w:sz w:val="20"/>
              </w:rPr>
              <w:t>並びに就学援助の状況並びに住民基本台帳の記録事項</w:t>
            </w:r>
            <w:r w:rsidRPr="00944C7E">
              <w:rPr>
                <w:rFonts w:asciiTheme="minorEastAsia" w:eastAsiaTheme="minorEastAsia" w:hAnsiTheme="minorEastAsia" w:hint="eastAsia"/>
                <w:sz w:val="20"/>
              </w:rPr>
              <w:t>を確認することに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同意します。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同意しません。</w:t>
            </w:r>
          </w:p>
        </w:tc>
        <w:tc>
          <w:tcPr>
            <w:tcW w:w="3580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:rsidR="00944C7E" w:rsidRPr="00944C7E" w:rsidRDefault="00944C7E" w:rsidP="00944C7E">
      <w:pPr>
        <w:pStyle w:val="a5"/>
        <w:jc w:val="right"/>
      </w:pPr>
      <w:r w:rsidRPr="00944C7E">
        <w:rPr>
          <w:rFonts w:hint="eastAsia"/>
        </w:rPr>
        <w:t>裏面に続く</w:t>
      </w:r>
    </w:p>
    <w:p w:rsidR="007270D5" w:rsidRPr="00944C7E" w:rsidRDefault="007270D5" w:rsidP="00716BC6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3"/>
          <w:szCs w:val="23"/>
        </w:rPr>
      </w:pPr>
    </w:p>
    <w:p w:rsidR="00716BC6" w:rsidRPr="00944C7E" w:rsidRDefault="00886CC9" w:rsidP="00716BC6">
      <w:pPr>
        <w:jc w:val="center"/>
        <w:rPr>
          <w:rFonts w:asciiTheme="minorEastAsia" w:eastAsiaTheme="minorEastAsia" w:hAnsiTheme="minorEastAsia"/>
          <w:sz w:val="23"/>
          <w:szCs w:val="23"/>
        </w:rPr>
      </w:pPr>
      <w:r w:rsidRPr="00944C7E">
        <w:rPr>
          <w:rFonts w:asciiTheme="minorEastAsia" w:eastAsiaTheme="minorEastAsia" w:hAnsiTheme="minorEastAsia"/>
          <w:sz w:val="23"/>
          <w:szCs w:val="23"/>
        </w:rPr>
        <w:t>(</w:t>
      </w:r>
      <w:r w:rsidR="00716BC6" w:rsidRPr="00944C7E">
        <w:rPr>
          <w:rFonts w:asciiTheme="minorEastAsia" w:eastAsiaTheme="minorEastAsia" w:hAnsiTheme="minorEastAsia" w:hint="eastAsia"/>
          <w:sz w:val="23"/>
          <w:szCs w:val="23"/>
        </w:rPr>
        <w:t>裏</w:t>
      </w:r>
      <w:r w:rsidRPr="00944C7E">
        <w:rPr>
          <w:rFonts w:asciiTheme="minorEastAsia" w:eastAsiaTheme="minorEastAsia" w:hAnsiTheme="minorEastAsia"/>
          <w:sz w:val="23"/>
          <w:szCs w:val="23"/>
        </w:rPr>
        <w:t>)</w:t>
      </w:r>
    </w:p>
    <w:p w:rsidR="00716BC6" w:rsidRPr="00944C7E" w:rsidRDefault="00716BC6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924"/>
        <w:gridCol w:w="863"/>
        <w:gridCol w:w="863"/>
        <w:gridCol w:w="2813"/>
        <w:gridCol w:w="3580"/>
      </w:tblGrid>
      <w:tr w:rsidR="00154E68" w:rsidRPr="00944C7E" w:rsidTr="0095478D">
        <w:trPr>
          <w:cantSplit/>
          <w:trHeight w:val="372"/>
        </w:trPr>
        <w:tc>
          <w:tcPr>
            <w:tcW w:w="447" w:type="dxa"/>
            <w:vMerge w:val="restart"/>
          </w:tcPr>
          <w:p w:rsidR="00716BC6" w:rsidRPr="00944C7E" w:rsidRDefault="00716BC6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その他の家族の状況</w:t>
            </w:r>
          </w:p>
        </w:tc>
        <w:tc>
          <w:tcPr>
            <w:tcW w:w="1924" w:type="dxa"/>
            <w:vAlign w:val="center"/>
          </w:tcPr>
          <w:p w:rsidR="00716BC6" w:rsidRPr="00944C7E" w:rsidRDefault="00716BC6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210"/>
                <w:sz w:val="23"/>
                <w:szCs w:val="23"/>
              </w:rPr>
              <w:t>氏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名</w:t>
            </w:r>
          </w:p>
        </w:tc>
        <w:tc>
          <w:tcPr>
            <w:tcW w:w="863" w:type="dxa"/>
            <w:vAlign w:val="center"/>
          </w:tcPr>
          <w:p w:rsidR="00716BC6" w:rsidRPr="00944C7E" w:rsidRDefault="00716BC6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続柄</w:t>
            </w:r>
          </w:p>
        </w:tc>
        <w:tc>
          <w:tcPr>
            <w:tcW w:w="863" w:type="dxa"/>
            <w:vAlign w:val="center"/>
          </w:tcPr>
          <w:p w:rsidR="00716BC6" w:rsidRPr="00944C7E" w:rsidRDefault="00716BC6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年齢</w:t>
            </w:r>
          </w:p>
        </w:tc>
        <w:tc>
          <w:tcPr>
            <w:tcW w:w="2813" w:type="dxa"/>
            <w:vAlign w:val="center"/>
          </w:tcPr>
          <w:p w:rsidR="00716BC6" w:rsidRPr="00944C7E" w:rsidRDefault="00716BC6" w:rsidP="00716BC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</w:t>
            </w:r>
          </w:p>
        </w:tc>
        <w:tc>
          <w:tcPr>
            <w:tcW w:w="3580" w:type="dxa"/>
          </w:tcPr>
          <w:p w:rsidR="00716BC6" w:rsidRPr="00944C7E" w:rsidRDefault="00716BC6" w:rsidP="00716BC6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現在の勤務先又は学校名・学年</w:t>
            </w:r>
          </w:p>
        </w:tc>
      </w:tr>
      <w:tr w:rsidR="0095478D" w:rsidRPr="00944C7E" w:rsidTr="0095478D">
        <w:trPr>
          <w:cantSplit/>
          <w:trHeight w:val="372"/>
        </w:trPr>
        <w:tc>
          <w:tcPr>
            <w:tcW w:w="447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924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教育委員会が市税の課税及び納税、生活保護</w:t>
            </w:r>
            <w:r w:rsidR="001135DD" w:rsidRPr="001135DD">
              <w:rPr>
                <w:rFonts w:asciiTheme="minorEastAsia" w:eastAsiaTheme="minorEastAsia" w:hAnsiTheme="minorEastAsia" w:hint="eastAsia"/>
                <w:sz w:val="20"/>
              </w:rPr>
              <w:t>並びに就学援助の状況並びに住民基本台帳の記録事項</w:t>
            </w:r>
            <w:r w:rsidRPr="00944C7E">
              <w:rPr>
                <w:rFonts w:asciiTheme="minorEastAsia" w:eastAsiaTheme="minorEastAsia" w:hAnsiTheme="minorEastAsia" w:hint="eastAsia"/>
                <w:sz w:val="20"/>
              </w:rPr>
              <w:t>を確認することに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同意します。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同意しません。</w:t>
            </w:r>
          </w:p>
        </w:tc>
        <w:tc>
          <w:tcPr>
            <w:tcW w:w="3580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95478D" w:rsidRPr="00944C7E" w:rsidTr="0095478D">
        <w:trPr>
          <w:cantSplit/>
          <w:trHeight w:val="372"/>
        </w:trPr>
        <w:tc>
          <w:tcPr>
            <w:tcW w:w="447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924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63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教育委員会が市税の課税及び納税、生活保護</w:t>
            </w:r>
            <w:r w:rsidR="001135DD" w:rsidRPr="001135DD">
              <w:rPr>
                <w:rFonts w:asciiTheme="minorEastAsia" w:eastAsiaTheme="minorEastAsia" w:hAnsiTheme="minorEastAsia" w:hint="eastAsia"/>
                <w:sz w:val="20"/>
              </w:rPr>
              <w:t>並びに就学援助の状況並びに住民基本台帳の記録事項</w:t>
            </w:r>
            <w:r w:rsidRPr="00944C7E">
              <w:rPr>
                <w:rFonts w:asciiTheme="minorEastAsia" w:eastAsiaTheme="minorEastAsia" w:hAnsiTheme="minorEastAsia" w:hint="eastAsia"/>
                <w:sz w:val="20"/>
              </w:rPr>
              <w:t>を確認することに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同意します。</w:t>
            </w:r>
          </w:p>
          <w:p w:rsidR="0095478D" w:rsidRPr="00944C7E" w:rsidRDefault="0095478D" w:rsidP="0095478D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944C7E">
              <w:rPr>
                <w:rFonts w:asciiTheme="minorEastAsia" w:eastAsiaTheme="minorEastAsia" w:hAnsiTheme="minorEastAsia" w:hint="eastAsia"/>
                <w:sz w:val="20"/>
              </w:rPr>
              <w:t>同意しません。</w:t>
            </w:r>
          </w:p>
        </w:tc>
        <w:tc>
          <w:tcPr>
            <w:tcW w:w="3580" w:type="dxa"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:rsidR="00E005C1" w:rsidRPr="00944C7E" w:rsidRDefault="00E005C1" w:rsidP="00E005C1">
      <w:pPr>
        <w:spacing w:line="60" w:lineRule="exact"/>
        <w:rPr>
          <w:rFonts w:asciiTheme="minorEastAsia" w:eastAsiaTheme="minorEastAsia" w:hAnsiTheme="minorEastAsia"/>
          <w:sz w:val="23"/>
          <w:szCs w:val="23"/>
        </w:rPr>
      </w:pPr>
    </w:p>
    <w:tbl>
      <w:tblPr>
        <w:tblW w:w="10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262"/>
        <w:gridCol w:w="1390"/>
        <w:gridCol w:w="1989"/>
        <w:gridCol w:w="884"/>
        <w:gridCol w:w="1275"/>
        <w:gridCol w:w="3145"/>
      </w:tblGrid>
      <w:tr w:rsidR="00154E68" w:rsidRPr="00944C7E" w:rsidTr="002A653E">
        <w:trPr>
          <w:cantSplit/>
          <w:trHeight w:val="494"/>
        </w:trPr>
        <w:tc>
          <w:tcPr>
            <w:tcW w:w="442" w:type="dxa"/>
            <w:vMerge w:val="restart"/>
            <w:textDirection w:val="tbRlV"/>
            <w:vAlign w:val="center"/>
          </w:tcPr>
          <w:p w:rsidR="00CF648B" w:rsidRPr="00944C7E" w:rsidRDefault="00CF648B" w:rsidP="00CF648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連帯保証人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自筆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bottom w:val="dashed" w:sz="4" w:space="0" w:color="auto"/>
            </w:tcBorders>
            <w:vAlign w:val="center"/>
          </w:tcPr>
          <w:p w:rsidR="00CF648B" w:rsidRPr="00944C7E" w:rsidRDefault="00CF648B" w:rsidP="00CF648B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フリガナ</w:t>
            </w:r>
          </w:p>
        </w:tc>
        <w:tc>
          <w:tcPr>
            <w:tcW w:w="3379" w:type="dxa"/>
            <w:gridSpan w:val="2"/>
            <w:tcBorders>
              <w:bottom w:val="dashed" w:sz="4" w:space="0" w:color="auto"/>
            </w:tcBorders>
          </w:tcPr>
          <w:p w:rsidR="00CF648B" w:rsidRPr="00944C7E" w:rsidRDefault="00CF648B" w:rsidP="00CF648B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2159" w:type="dxa"/>
            <w:gridSpan w:val="2"/>
            <w:vMerge w:val="restart"/>
            <w:vAlign w:val="center"/>
          </w:tcPr>
          <w:p w:rsidR="00CF648B" w:rsidRPr="00944C7E" w:rsidRDefault="00CF648B" w:rsidP="00CF648B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生年月日</w:t>
            </w:r>
          </w:p>
        </w:tc>
        <w:tc>
          <w:tcPr>
            <w:tcW w:w="3145" w:type="dxa"/>
            <w:vMerge w:val="restart"/>
            <w:vAlign w:val="center"/>
          </w:tcPr>
          <w:p w:rsidR="00CF648B" w:rsidRPr="00944C7E" w:rsidRDefault="00CF648B" w:rsidP="00CF648B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年　　月　　日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歳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</w:tr>
      <w:tr w:rsidR="00154E68" w:rsidRPr="00944C7E" w:rsidTr="002A653E">
        <w:trPr>
          <w:cantSplit/>
          <w:trHeight w:val="567"/>
        </w:trPr>
        <w:tc>
          <w:tcPr>
            <w:tcW w:w="44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ashed" w:sz="4" w:space="0" w:color="auto"/>
            </w:tcBorders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氏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名</w:t>
            </w:r>
          </w:p>
        </w:tc>
        <w:tc>
          <w:tcPr>
            <w:tcW w:w="3379" w:type="dxa"/>
            <w:gridSpan w:val="2"/>
            <w:tcBorders>
              <w:top w:val="dashed" w:sz="4" w:space="0" w:color="auto"/>
            </w:tcBorders>
            <w:vAlign w:val="bottom"/>
          </w:tcPr>
          <w:p w:rsidR="00EA6F68" w:rsidRPr="00944C7E" w:rsidRDefault="00EA6F6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印</w:t>
            </w:r>
          </w:p>
        </w:tc>
        <w:tc>
          <w:tcPr>
            <w:tcW w:w="2159" w:type="dxa"/>
            <w:gridSpan w:val="2"/>
            <w:vMerge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145" w:type="dxa"/>
            <w:vMerge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E005C1">
        <w:trPr>
          <w:cantSplit/>
          <w:trHeight w:val="385"/>
        </w:trPr>
        <w:tc>
          <w:tcPr>
            <w:tcW w:w="44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住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所</w:t>
            </w:r>
          </w:p>
        </w:tc>
        <w:tc>
          <w:tcPr>
            <w:tcW w:w="3379" w:type="dxa"/>
            <w:gridSpan w:val="2"/>
            <w:vMerge w:val="restart"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84" w:type="dxa"/>
            <w:vMerge w:val="restart"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電話</w:t>
            </w:r>
          </w:p>
        </w:tc>
        <w:tc>
          <w:tcPr>
            <w:tcW w:w="1275" w:type="dxa"/>
            <w:vAlign w:val="center"/>
          </w:tcPr>
          <w:p w:rsidR="00EA6F68" w:rsidRPr="00944C7E" w:rsidRDefault="00EA6F68" w:rsidP="000010E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自　宅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154E68" w:rsidRPr="00944C7E" w:rsidTr="00E005C1">
        <w:trPr>
          <w:cantSplit/>
          <w:trHeight w:val="364"/>
        </w:trPr>
        <w:tc>
          <w:tcPr>
            <w:tcW w:w="44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pacing w:val="105"/>
                <w:sz w:val="23"/>
                <w:szCs w:val="23"/>
              </w:rPr>
            </w:pPr>
          </w:p>
        </w:tc>
        <w:tc>
          <w:tcPr>
            <w:tcW w:w="3379" w:type="dxa"/>
            <w:gridSpan w:val="2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884" w:type="dxa"/>
            <w:vMerge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A6F68" w:rsidRPr="00944C7E" w:rsidRDefault="00EA6F68" w:rsidP="000010E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勤務先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154E68" w:rsidRPr="00944C7E" w:rsidTr="00E005C1">
        <w:trPr>
          <w:cantSplit/>
          <w:trHeight w:val="370"/>
        </w:trPr>
        <w:tc>
          <w:tcPr>
            <w:tcW w:w="44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職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業</w:t>
            </w:r>
          </w:p>
        </w:tc>
        <w:tc>
          <w:tcPr>
            <w:tcW w:w="3379" w:type="dxa"/>
            <w:gridSpan w:val="2"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884" w:type="dxa"/>
            <w:vMerge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A6F68" w:rsidRPr="00944C7E" w:rsidRDefault="00EA6F68" w:rsidP="000010EA">
            <w:pPr>
              <w:ind w:left="36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携　帯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3145" w:type="dxa"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154E68" w:rsidRPr="00944C7E" w:rsidTr="002A653E">
        <w:trPr>
          <w:cantSplit/>
          <w:trHeight w:val="562"/>
        </w:trPr>
        <w:tc>
          <w:tcPr>
            <w:tcW w:w="442" w:type="dxa"/>
            <w:vMerge/>
          </w:tcPr>
          <w:p w:rsidR="002A653E" w:rsidRPr="00944C7E" w:rsidRDefault="002A653E" w:rsidP="002A653E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2A653E" w:rsidRPr="00944C7E" w:rsidRDefault="002A653E" w:rsidP="002A653E">
            <w:pPr>
              <w:jc w:val="center"/>
            </w:pPr>
            <w:r w:rsidRPr="00944C7E">
              <w:rPr>
                <w:rFonts w:hint="eastAsia"/>
                <w:spacing w:val="30"/>
                <w:kern w:val="0"/>
                <w:fitText w:val="691" w:id="-977105398"/>
              </w:rPr>
              <w:t>現</w:t>
            </w:r>
            <w:r w:rsidRPr="00944C7E">
              <w:rPr>
                <w:rFonts w:hint="eastAsia"/>
                <w:kern w:val="0"/>
                <w:fitText w:val="691" w:id="-977105398"/>
              </w:rPr>
              <w:t>在の</w:t>
            </w:r>
          </w:p>
          <w:p w:rsidR="002A653E" w:rsidRPr="00944C7E" w:rsidRDefault="002A653E" w:rsidP="002A653E">
            <w:pPr>
              <w:jc w:val="center"/>
            </w:pPr>
            <w:r w:rsidRPr="00944C7E">
              <w:rPr>
                <w:rFonts w:hint="eastAsia"/>
                <w:spacing w:val="30"/>
                <w:kern w:val="0"/>
                <w:fitText w:val="691" w:id="-977105397"/>
              </w:rPr>
              <w:t>勤</w:t>
            </w:r>
            <w:r w:rsidRPr="00944C7E">
              <w:rPr>
                <w:rFonts w:hint="eastAsia"/>
                <w:kern w:val="0"/>
                <w:fitText w:val="691" w:id="-977105397"/>
              </w:rPr>
              <w:t>務先</w:t>
            </w:r>
          </w:p>
        </w:tc>
        <w:tc>
          <w:tcPr>
            <w:tcW w:w="1390" w:type="dxa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名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称</w:t>
            </w:r>
          </w:p>
        </w:tc>
        <w:tc>
          <w:tcPr>
            <w:tcW w:w="4148" w:type="dxa"/>
            <w:gridSpan w:val="3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145" w:type="dxa"/>
            <w:vAlign w:val="center"/>
          </w:tcPr>
          <w:p w:rsidR="002A653E" w:rsidRPr="00944C7E" w:rsidRDefault="002A653E" w:rsidP="002A653E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申請者との関係</w:t>
            </w:r>
          </w:p>
        </w:tc>
      </w:tr>
      <w:tr w:rsidR="00154E68" w:rsidRPr="00944C7E" w:rsidTr="002A653E">
        <w:trPr>
          <w:cantSplit/>
          <w:trHeight w:val="579"/>
        </w:trPr>
        <w:tc>
          <w:tcPr>
            <w:tcW w:w="44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Merge/>
          </w:tcPr>
          <w:p w:rsidR="00EA6F68" w:rsidRPr="00944C7E" w:rsidRDefault="00EA6F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390" w:type="dxa"/>
            <w:vAlign w:val="center"/>
          </w:tcPr>
          <w:p w:rsidR="00EA6F68" w:rsidRPr="00944C7E" w:rsidRDefault="00EA6F68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所在地</w:t>
            </w:r>
          </w:p>
        </w:tc>
        <w:tc>
          <w:tcPr>
            <w:tcW w:w="4148" w:type="dxa"/>
            <w:gridSpan w:val="3"/>
          </w:tcPr>
          <w:p w:rsidR="00EA6F68" w:rsidRPr="00944C7E" w:rsidRDefault="00EA6F6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145" w:type="dxa"/>
          </w:tcPr>
          <w:p w:rsidR="00EA6F68" w:rsidRPr="00944C7E" w:rsidRDefault="00EA6F6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95478D" w:rsidRPr="00944C7E" w:rsidTr="002A653E">
        <w:trPr>
          <w:cantSplit/>
          <w:trHeight w:val="760"/>
        </w:trPr>
        <w:tc>
          <w:tcPr>
            <w:tcW w:w="442" w:type="dxa"/>
            <w:vMerge/>
          </w:tcPr>
          <w:p w:rsidR="0095478D" w:rsidRPr="00944C7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62" w:type="dxa"/>
            <w:vAlign w:val="center"/>
          </w:tcPr>
          <w:p w:rsidR="0095478D" w:rsidRPr="00944C7E" w:rsidRDefault="0095478D" w:rsidP="0095478D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　意</w:t>
            </w:r>
          </w:p>
        </w:tc>
        <w:tc>
          <w:tcPr>
            <w:tcW w:w="8683" w:type="dxa"/>
            <w:gridSpan w:val="5"/>
            <w:vAlign w:val="center"/>
          </w:tcPr>
          <w:p w:rsidR="00CF63AE" w:rsidRDefault="0095478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教育委員会が市税の課税及び納税の状況</w:t>
            </w:r>
            <w:r w:rsidR="001135DD" w:rsidRPr="001135DD">
              <w:rPr>
                <w:rFonts w:asciiTheme="minorEastAsia" w:eastAsiaTheme="minorEastAsia" w:hAnsiTheme="minorEastAsia" w:hint="eastAsia"/>
                <w:sz w:val="23"/>
                <w:szCs w:val="23"/>
              </w:rPr>
              <w:t>並びに</w:t>
            </w:r>
          </w:p>
          <w:p w:rsidR="0095478D" w:rsidRPr="00944C7E" w:rsidRDefault="001135DD" w:rsidP="0095478D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1135DD">
              <w:rPr>
                <w:rFonts w:asciiTheme="minorEastAsia" w:eastAsiaTheme="minorEastAsia" w:hAnsiTheme="minorEastAsia" w:hint="eastAsia"/>
                <w:sz w:val="23"/>
                <w:szCs w:val="23"/>
              </w:rPr>
              <w:t>住民基本台帳の記録事項</w:t>
            </w:r>
            <w:r w:rsidR="0095478D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を確認することに　</w:t>
            </w:r>
            <w:r w:rsidR="00CF63A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　　</w:t>
            </w:r>
            <w:bookmarkStart w:id="0" w:name="_GoBack"/>
            <w:bookmarkEnd w:id="0"/>
            <w:r w:rsidR="0095478D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同意します。</w:t>
            </w:r>
          </w:p>
          <w:p w:rsidR="0095478D" w:rsidRPr="00944C7E" w:rsidRDefault="0095478D" w:rsidP="0095478D">
            <w:pPr>
              <w:ind w:firstLineChars="2700" w:firstLine="621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同意しません。</w:t>
            </w:r>
          </w:p>
        </w:tc>
      </w:tr>
    </w:tbl>
    <w:p w:rsidR="000E2FB1" w:rsidRPr="00944C7E" w:rsidRDefault="000E2FB1" w:rsidP="003733D0">
      <w:pPr>
        <w:spacing w:line="100" w:lineRule="exact"/>
        <w:rPr>
          <w:rFonts w:asciiTheme="minorEastAsia" w:eastAsiaTheme="minorEastAsia" w:hAnsiTheme="minorEastAsia"/>
          <w:sz w:val="23"/>
          <w:szCs w:val="23"/>
        </w:rPr>
      </w:pP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0"/>
        <w:gridCol w:w="3757"/>
      </w:tblGrid>
      <w:tr w:rsidR="00560DA7" w:rsidRPr="00944C7E" w:rsidTr="004F21D3">
        <w:trPr>
          <w:cantSplit/>
          <w:trHeight w:val="649"/>
        </w:trPr>
        <w:tc>
          <w:tcPr>
            <w:tcW w:w="6630" w:type="dxa"/>
            <w:vMerge w:val="restart"/>
            <w:tcBorders>
              <w:top w:val="nil"/>
              <w:left w:val="nil"/>
            </w:tcBorders>
          </w:tcPr>
          <w:p w:rsidR="00560DA7" w:rsidRPr="00944C7E" w:rsidRDefault="00886CC9" w:rsidP="00560DA7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="00560DA7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注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  <w:r w:rsidR="00560DA7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添付書類</w:t>
            </w:r>
          </w:p>
          <w:p w:rsidR="0095478D" w:rsidRPr="00944C7E" w:rsidRDefault="0095478D" w:rsidP="0095478D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1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申請者の世帯全員の市税に未納がないことを証明する書類</w:t>
            </w:r>
          </w:p>
          <w:p w:rsidR="0095478D" w:rsidRPr="00944C7E" w:rsidRDefault="0095478D" w:rsidP="0095478D">
            <w:pPr>
              <w:spacing w:line="260" w:lineRule="exact"/>
              <w:ind w:left="241" w:hangingChars="105" w:hanging="241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2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申請者に係る次のいずれかの書類</w:t>
            </w:r>
          </w:p>
          <w:p w:rsidR="0095478D" w:rsidRPr="00944C7E" w:rsidRDefault="0095478D" w:rsidP="0095478D">
            <w:pPr>
              <w:spacing w:line="260" w:lineRule="exact"/>
              <w:ind w:leftChars="100" w:left="451" w:hangingChars="105" w:hanging="241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ア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申請者の世帯全員の課税証明書又は非課税証明書</w:t>
            </w:r>
            <w:r w:rsidR="00886CC9" w:rsidRPr="00944C7E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いずれも市民税の所得割が課されていないもの</w:t>
            </w:r>
            <w:r w:rsidR="00886CC9" w:rsidRPr="00944C7E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  <w:p w:rsidR="0095478D" w:rsidRPr="00944C7E" w:rsidRDefault="0095478D" w:rsidP="0095478D">
            <w:pPr>
              <w:spacing w:line="260" w:lineRule="exact"/>
              <w:ind w:leftChars="100" w:left="451" w:hangingChars="105" w:hanging="241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イ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生活保護被保護証明書</w:t>
            </w:r>
          </w:p>
          <w:p w:rsidR="0095478D" w:rsidRPr="00944C7E" w:rsidRDefault="0095478D" w:rsidP="0095478D">
            <w:pPr>
              <w:spacing w:line="260" w:lineRule="exact"/>
              <w:ind w:leftChars="100" w:left="451" w:hangingChars="105" w:hanging="241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ウ</w:t>
            </w: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就学援助費受給児童生徒認定通知書</w:t>
            </w:r>
          </w:p>
          <w:p w:rsidR="00560DA7" w:rsidRPr="00944C7E" w:rsidRDefault="0095478D" w:rsidP="0095478D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/>
                <w:sz w:val="23"/>
                <w:szCs w:val="23"/>
              </w:rPr>
              <w:t>3</w:t>
            </w:r>
            <w:r w:rsidR="00560DA7"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連帯保証人の課税証明書及び市税完納証明書</w:t>
            </w:r>
          </w:p>
        </w:tc>
        <w:tc>
          <w:tcPr>
            <w:tcW w:w="3757" w:type="dxa"/>
            <w:vAlign w:val="center"/>
          </w:tcPr>
          <w:p w:rsidR="00560DA7" w:rsidRPr="00944C7E" w:rsidRDefault="00560DA7" w:rsidP="00560DA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pacing w:val="105"/>
                <w:sz w:val="23"/>
                <w:szCs w:val="23"/>
              </w:rPr>
              <w:t>世</w:t>
            </w: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帯コード</w:t>
            </w:r>
          </w:p>
        </w:tc>
      </w:tr>
      <w:tr w:rsidR="00560DA7" w:rsidRPr="00944C7E" w:rsidTr="004F21D3">
        <w:trPr>
          <w:cantSplit/>
          <w:trHeight w:val="649"/>
        </w:trPr>
        <w:tc>
          <w:tcPr>
            <w:tcW w:w="6630" w:type="dxa"/>
            <w:vMerge/>
            <w:tcBorders>
              <w:left w:val="nil"/>
            </w:tcBorders>
          </w:tcPr>
          <w:p w:rsidR="00560DA7" w:rsidRPr="00944C7E" w:rsidRDefault="00560DA7" w:rsidP="00560DA7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757" w:type="dxa"/>
            <w:vAlign w:val="center"/>
          </w:tcPr>
          <w:p w:rsidR="00560DA7" w:rsidRPr="00944C7E" w:rsidRDefault="00560DA7" w:rsidP="00560DA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申請者コード</w:t>
            </w:r>
          </w:p>
        </w:tc>
      </w:tr>
      <w:tr w:rsidR="00560DA7" w:rsidRPr="00944C7E" w:rsidTr="004F21D3">
        <w:trPr>
          <w:cantSplit/>
          <w:trHeight w:val="649"/>
        </w:trPr>
        <w:tc>
          <w:tcPr>
            <w:tcW w:w="6630" w:type="dxa"/>
            <w:vMerge/>
            <w:tcBorders>
              <w:left w:val="nil"/>
            </w:tcBorders>
          </w:tcPr>
          <w:p w:rsidR="00560DA7" w:rsidRPr="00944C7E" w:rsidRDefault="00560DA7" w:rsidP="00560DA7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757" w:type="dxa"/>
            <w:vAlign w:val="center"/>
          </w:tcPr>
          <w:p w:rsidR="00560DA7" w:rsidRPr="00944C7E" w:rsidRDefault="00560DA7" w:rsidP="00560DA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親権者コード</w:t>
            </w:r>
          </w:p>
        </w:tc>
      </w:tr>
      <w:tr w:rsidR="00560DA7" w:rsidRPr="00944C7E" w:rsidTr="004F21D3">
        <w:trPr>
          <w:cantSplit/>
          <w:trHeight w:val="649"/>
        </w:trPr>
        <w:tc>
          <w:tcPr>
            <w:tcW w:w="6630" w:type="dxa"/>
            <w:vMerge/>
            <w:tcBorders>
              <w:left w:val="nil"/>
            </w:tcBorders>
          </w:tcPr>
          <w:p w:rsidR="00560DA7" w:rsidRPr="00944C7E" w:rsidRDefault="00560DA7" w:rsidP="00560DA7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757" w:type="dxa"/>
            <w:vAlign w:val="center"/>
          </w:tcPr>
          <w:p w:rsidR="00560DA7" w:rsidRPr="00944C7E" w:rsidRDefault="00560DA7" w:rsidP="00560DA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944C7E">
              <w:rPr>
                <w:rFonts w:asciiTheme="minorEastAsia" w:eastAsiaTheme="minorEastAsia" w:hAnsiTheme="minorEastAsia" w:hint="eastAsia"/>
                <w:sz w:val="23"/>
                <w:szCs w:val="23"/>
              </w:rPr>
              <w:t>保証人コード</w:t>
            </w:r>
          </w:p>
        </w:tc>
      </w:tr>
      <w:tr w:rsidR="00560DA7" w:rsidRPr="00944C7E" w:rsidTr="004F21D3">
        <w:trPr>
          <w:cantSplit/>
          <w:trHeight w:val="649"/>
        </w:trPr>
        <w:tc>
          <w:tcPr>
            <w:tcW w:w="6630" w:type="dxa"/>
            <w:vMerge/>
            <w:tcBorders>
              <w:left w:val="nil"/>
              <w:bottom w:val="nil"/>
              <w:right w:val="nil"/>
            </w:tcBorders>
          </w:tcPr>
          <w:p w:rsidR="00560DA7" w:rsidRPr="00944C7E" w:rsidRDefault="00560DA7" w:rsidP="00560DA7">
            <w:pPr>
              <w:ind w:left="105" w:hanging="105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757" w:type="dxa"/>
            <w:tcBorders>
              <w:left w:val="nil"/>
              <w:bottom w:val="nil"/>
              <w:right w:val="nil"/>
            </w:tcBorders>
            <w:vAlign w:val="center"/>
          </w:tcPr>
          <w:p w:rsidR="00560DA7" w:rsidRPr="00944C7E" w:rsidRDefault="00560DA7" w:rsidP="00560DA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:rsidR="003733D0" w:rsidRPr="00944C7E" w:rsidRDefault="003733D0" w:rsidP="003733D0">
      <w:pPr>
        <w:spacing w:line="160" w:lineRule="exact"/>
        <w:ind w:left="241" w:hangingChars="105" w:hanging="241"/>
        <w:rPr>
          <w:rFonts w:asciiTheme="minorEastAsia" w:eastAsiaTheme="minorEastAsia" w:hAnsiTheme="minorEastAsia"/>
          <w:sz w:val="23"/>
          <w:szCs w:val="23"/>
        </w:rPr>
      </w:pPr>
    </w:p>
    <w:p w:rsidR="0095478D" w:rsidRPr="00944C7E" w:rsidRDefault="001135DD" w:rsidP="0095478D">
      <w:pPr>
        <w:ind w:left="230" w:hangingChars="100" w:hanging="230"/>
        <w:rPr>
          <w:rFonts w:asciiTheme="minorEastAsia" w:eastAsiaTheme="minorEastAsia" w:hAnsiTheme="minorEastAsia"/>
          <w:sz w:val="23"/>
          <w:szCs w:val="23"/>
        </w:rPr>
      </w:pPr>
      <w:r w:rsidRPr="001135DD">
        <w:rPr>
          <w:rFonts w:asciiTheme="minorEastAsia" w:eastAsiaTheme="minorEastAsia" w:hAnsiTheme="minorEastAsia" w:hint="eastAsia"/>
          <w:sz w:val="23"/>
          <w:szCs w:val="23"/>
        </w:rPr>
        <w:t>※</w:t>
      </w:r>
      <w:r w:rsidR="0001738E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1135DD">
        <w:rPr>
          <w:rFonts w:asciiTheme="minorEastAsia" w:eastAsiaTheme="minorEastAsia" w:hAnsiTheme="minorEastAsia" w:hint="eastAsia"/>
          <w:sz w:val="23"/>
          <w:szCs w:val="23"/>
        </w:rPr>
        <w:t>本市において確認ができるときは、添付書類は不要</w:t>
      </w:r>
    </w:p>
    <w:p w:rsidR="00B85620" w:rsidRPr="00944C7E" w:rsidRDefault="00B85620" w:rsidP="00560DA7">
      <w:pPr>
        <w:spacing w:line="260" w:lineRule="exact"/>
        <w:ind w:left="241" w:hangingChars="105" w:hanging="241"/>
        <w:rPr>
          <w:rFonts w:asciiTheme="minorEastAsia" w:eastAsiaTheme="minorEastAsia" w:hAnsiTheme="minorEastAsia"/>
          <w:sz w:val="23"/>
          <w:szCs w:val="23"/>
        </w:rPr>
      </w:pPr>
    </w:p>
    <w:sectPr w:rsidR="00B85620" w:rsidRPr="00944C7E" w:rsidSect="001135DD">
      <w:pgSz w:w="11906" w:h="16838" w:code="9"/>
      <w:pgMar w:top="397" w:right="851" w:bottom="397" w:left="851" w:header="284" w:footer="340" w:gutter="0"/>
      <w:cols w:space="425"/>
      <w:docGrid w:type="lines" w:linePitch="38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0D" w:rsidRDefault="00054B0D" w:rsidP="00C70B58">
      <w:r>
        <w:separator/>
      </w:r>
    </w:p>
  </w:endnote>
  <w:endnote w:type="continuationSeparator" w:id="0">
    <w:p w:rsidR="00054B0D" w:rsidRDefault="00054B0D" w:rsidP="00C7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0D" w:rsidRDefault="00054B0D" w:rsidP="00C70B58">
      <w:r>
        <w:separator/>
      </w:r>
    </w:p>
  </w:footnote>
  <w:footnote w:type="continuationSeparator" w:id="0">
    <w:p w:rsidR="00054B0D" w:rsidRDefault="00054B0D" w:rsidP="00C7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F35"/>
    <w:multiLevelType w:val="hybridMultilevel"/>
    <w:tmpl w:val="A1805068"/>
    <w:lvl w:ilvl="0" w:tplc="1BF4B67E">
      <w:start w:val="5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" w15:restartNumberingAfterBreak="0">
    <w:nsid w:val="2790028E"/>
    <w:multiLevelType w:val="hybridMultilevel"/>
    <w:tmpl w:val="A1CED3A8"/>
    <w:lvl w:ilvl="0" w:tplc="DAE075C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13"/>
  <w:drawingGridVerticalSpacing w:val="38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B1"/>
    <w:rsid w:val="000010EA"/>
    <w:rsid w:val="0001738E"/>
    <w:rsid w:val="00022822"/>
    <w:rsid w:val="00054B0D"/>
    <w:rsid w:val="00061D35"/>
    <w:rsid w:val="00075303"/>
    <w:rsid w:val="000836E4"/>
    <w:rsid w:val="00096BE7"/>
    <w:rsid w:val="000E2FB1"/>
    <w:rsid w:val="001135DD"/>
    <w:rsid w:val="00154E68"/>
    <w:rsid w:val="001723DA"/>
    <w:rsid w:val="00181BE6"/>
    <w:rsid w:val="001D230F"/>
    <w:rsid w:val="001E67EB"/>
    <w:rsid w:val="001F127E"/>
    <w:rsid w:val="002258DA"/>
    <w:rsid w:val="002A568A"/>
    <w:rsid w:val="002A653E"/>
    <w:rsid w:val="002B20C2"/>
    <w:rsid w:val="002F382D"/>
    <w:rsid w:val="00300377"/>
    <w:rsid w:val="0032224C"/>
    <w:rsid w:val="00362523"/>
    <w:rsid w:val="0036495A"/>
    <w:rsid w:val="003733D0"/>
    <w:rsid w:val="003B3382"/>
    <w:rsid w:val="003E5DF5"/>
    <w:rsid w:val="003F0B44"/>
    <w:rsid w:val="003F399D"/>
    <w:rsid w:val="00414E4C"/>
    <w:rsid w:val="00447781"/>
    <w:rsid w:val="00467D6D"/>
    <w:rsid w:val="004B51F4"/>
    <w:rsid w:val="004B5846"/>
    <w:rsid w:val="004B7ABB"/>
    <w:rsid w:val="004D305D"/>
    <w:rsid w:val="004F21D3"/>
    <w:rsid w:val="00500770"/>
    <w:rsid w:val="00553A75"/>
    <w:rsid w:val="00560DA7"/>
    <w:rsid w:val="00587B46"/>
    <w:rsid w:val="005C0AF4"/>
    <w:rsid w:val="005E50A9"/>
    <w:rsid w:val="00632133"/>
    <w:rsid w:val="00664C26"/>
    <w:rsid w:val="006C1D06"/>
    <w:rsid w:val="00716BC6"/>
    <w:rsid w:val="00720DC5"/>
    <w:rsid w:val="007270D5"/>
    <w:rsid w:val="0076000F"/>
    <w:rsid w:val="007651AD"/>
    <w:rsid w:val="00766484"/>
    <w:rsid w:val="0078494E"/>
    <w:rsid w:val="00795FEF"/>
    <w:rsid w:val="007A35FD"/>
    <w:rsid w:val="007B7C94"/>
    <w:rsid w:val="007D1191"/>
    <w:rsid w:val="00843512"/>
    <w:rsid w:val="008611D5"/>
    <w:rsid w:val="00865ED7"/>
    <w:rsid w:val="00871CA3"/>
    <w:rsid w:val="008840B3"/>
    <w:rsid w:val="00886CC9"/>
    <w:rsid w:val="008C08BA"/>
    <w:rsid w:val="0091012A"/>
    <w:rsid w:val="00944C7E"/>
    <w:rsid w:val="0095478D"/>
    <w:rsid w:val="009571C8"/>
    <w:rsid w:val="009B4A2A"/>
    <w:rsid w:val="00A165ED"/>
    <w:rsid w:val="00A30076"/>
    <w:rsid w:val="00A35398"/>
    <w:rsid w:val="00A80F8E"/>
    <w:rsid w:val="00A949D6"/>
    <w:rsid w:val="00AD2E05"/>
    <w:rsid w:val="00AD3A44"/>
    <w:rsid w:val="00B44F65"/>
    <w:rsid w:val="00B5751D"/>
    <w:rsid w:val="00B638B4"/>
    <w:rsid w:val="00B85620"/>
    <w:rsid w:val="00B93EE9"/>
    <w:rsid w:val="00B961FA"/>
    <w:rsid w:val="00B9749E"/>
    <w:rsid w:val="00C03FE1"/>
    <w:rsid w:val="00C70B58"/>
    <w:rsid w:val="00C769D8"/>
    <w:rsid w:val="00C829EB"/>
    <w:rsid w:val="00CB3CE4"/>
    <w:rsid w:val="00CF16C2"/>
    <w:rsid w:val="00CF2563"/>
    <w:rsid w:val="00CF2FAC"/>
    <w:rsid w:val="00CF35A7"/>
    <w:rsid w:val="00CF63AE"/>
    <w:rsid w:val="00CF648B"/>
    <w:rsid w:val="00D238C8"/>
    <w:rsid w:val="00D25CA8"/>
    <w:rsid w:val="00D432D4"/>
    <w:rsid w:val="00D552EB"/>
    <w:rsid w:val="00DA6B60"/>
    <w:rsid w:val="00DC3A66"/>
    <w:rsid w:val="00DC574D"/>
    <w:rsid w:val="00DC79A9"/>
    <w:rsid w:val="00DF2731"/>
    <w:rsid w:val="00E005C1"/>
    <w:rsid w:val="00E162FA"/>
    <w:rsid w:val="00E209B2"/>
    <w:rsid w:val="00E46AB0"/>
    <w:rsid w:val="00E566E6"/>
    <w:rsid w:val="00E61DFA"/>
    <w:rsid w:val="00E66DD7"/>
    <w:rsid w:val="00EA3B82"/>
    <w:rsid w:val="00EA6F68"/>
    <w:rsid w:val="00ED4E6A"/>
    <w:rsid w:val="00F55C1F"/>
    <w:rsid w:val="00F751B4"/>
    <w:rsid w:val="00F865D5"/>
    <w:rsid w:val="00F92D03"/>
    <w:rsid w:val="00FA3E1C"/>
    <w:rsid w:val="00FA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E4AE4"/>
  <w14:defaultImageDpi w14:val="0"/>
  <w15:docId w15:val="{EFE08B2E-8A57-4AB0-BB61-2627C9F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CF35A7"/>
    <w:pPr>
      <w:wordWrap/>
      <w:overflowPunct/>
      <w:autoSpaceDE/>
      <w:autoSpaceDN/>
      <w:jc w:val="center"/>
    </w:pPr>
    <w:rPr>
      <w:rFonts w:ascii="Century"/>
      <w:szCs w:val="24"/>
    </w:rPr>
  </w:style>
  <w:style w:type="character" w:customStyle="1" w:styleId="a8">
    <w:name w:val="記 (文字)"/>
    <w:basedOn w:val="a0"/>
    <w:link w:val="a7"/>
    <w:uiPriority w:val="99"/>
    <w:locked/>
    <w:rsid w:val="00CF35A7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3222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723D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723D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25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ACB0-D8BC-44E6-A500-F5487B4A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2</Pages>
  <Words>971</Words>
  <Characters>344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 かおり</dc:creator>
  <cp:keywords/>
  <dc:description/>
  <cp:lastModifiedBy>我妻 かおり</cp:lastModifiedBy>
  <cp:revision>3</cp:revision>
  <cp:lastPrinted>2024-05-24T01:17:00Z</cp:lastPrinted>
  <dcterms:created xsi:type="dcterms:W3CDTF">2024-05-24T01:17:00Z</dcterms:created>
  <dcterms:modified xsi:type="dcterms:W3CDTF">2024-05-24T01:18:00Z</dcterms:modified>
</cp:coreProperties>
</file>