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E6" w:rsidRDefault="00205FE6">
      <w:pPr>
        <w:rPr>
          <w:rFonts w:ascii="‚l‚r –¾’©" w:cs="‚l‚r –¾’©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ascii="‚l‚r –¾’©" w:cs="‚l‚r –¾’©"/>
        </w:rPr>
        <w:t>6</w:t>
      </w:r>
      <w:r>
        <w:rPr>
          <w:rFonts w:hint="eastAsia"/>
        </w:rPr>
        <w:t>号様式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9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:rsidR="00205FE6" w:rsidRDefault="00205FE6">
      <w:pPr>
        <w:rPr>
          <w:rFonts w:ascii="‚l‚r –¾’©" w:cs="‚l‚r –¾’©"/>
        </w:rPr>
      </w:pPr>
    </w:p>
    <w:p w:rsidR="00205FE6" w:rsidRDefault="00205FE6">
      <w:pPr>
        <w:rPr>
          <w:rFonts w:ascii="‚l‚r –¾’©" w:cs="‚l‚r –¾’©"/>
        </w:rPr>
      </w:pPr>
    </w:p>
    <w:p w:rsidR="00205FE6" w:rsidRDefault="00205FE6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:rsidR="00205FE6" w:rsidRDefault="00205FE6">
      <w:pPr>
        <w:rPr>
          <w:rFonts w:ascii="‚l‚r –¾’©"/>
        </w:rPr>
      </w:pPr>
    </w:p>
    <w:p w:rsidR="00205FE6" w:rsidRDefault="00205FE6">
      <w:pPr>
        <w:rPr>
          <w:rFonts w:ascii="‚l‚r –¾’©"/>
        </w:rPr>
      </w:pPr>
    </w:p>
    <w:p w:rsidR="00205FE6" w:rsidRDefault="00205FE6">
      <w:pPr>
        <w:jc w:val="center"/>
        <w:rPr>
          <w:rFonts w:ascii="‚l‚r –¾’©"/>
        </w:rPr>
      </w:pPr>
      <w:r>
        <w:rPr>
          <w:rFonts w:hint="eastAsia"/>
        </w:rPr>
        <w:t>指定工事店辞退届</w:t>
      </w:r>
    </w:p>
    <w:p w:rsidR="00205FE6" w:rsidRDefault="00205FE6">
      <w:pPr>
        <w:rPr>
          <w:rFonts w:ascii="‚l‚r –¾’©"/>
        </w:rPr>
      </w:pPr>
    </w:p>
    <w:p w:rsidR="00205FE6" w:rsidRDefault="00205FE6">
      <w:pPr>
        <w:rPr>
          <w:rFonts w:ascii="‚l‚r –¾’©"/>
        </w:rPr>
      </w:pPr>
    </w:p>
    <w:p w:rsidR="00205FE6" w:rsidRDefault="00205FE6">
      <w:pPr>
        <w:rPr>
          <w:rFonts w:ascii="‚l‚r –¾’©" w:cs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(</w:t>
      </w:r>
      <w:r>
        <w:rPr>
          <w:rFonts w:hint="eastAsia"/>
        </w:rPr>
        <w:t>宛先</w:t>
      </w:r>
      <w:r>
        <w:rPr>
          <w:rFonts w:ascii="‚l‚r –¾’©" w:cs="‚l‚r –¾’©"/>
        </w:rPr>
        <w:t>)</w:t>
      </w:r>
    </w:p>
    <w:p w:rsidR="00205FE6" w:rsidRDefault="00205FE6">
      <w:pPr>
        <w:ind w:left="108"/>
        <w:rPr>
          <w:rFonts w:ascii="‚l‚r –¾’©"/>
        </w:rPr>
      </w:pPr>
      <w:r>
        <w:rPr>
          <w:rFonts w:hint="eastAsia"/>
        </w:rPr>
        <w:t xml:space="preserve">　戸田市下水道事業</w:t>
      </w:r>
    </w:p>
    <w:p w:rsidR="00205FE6" w:rsidRDefault="00205FE6">
      <w:pPr>
        <w:spacing w:after="60"/>
        <w:ind w:left="108"/>
        <w:rPr>
          <w:rFonts w:ascii="‚l‚r –¾’©"/>
        </w:rPr>
      </w:pPr>
      <w:r>
        <w:rPr>
          <w:rFonts w:hint="eastAsia"/>
        </w:rPr>
        <w:t xml:space="preserve">　戸田市長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484"/>
        <w:gridCol w:w="6621"/>
      </w:tblGrid>
      <w:tr w:rsidR="00205FE6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406" w:type="dxa"/>
            <w:vMerge w:val="restart"/>
            <w:textDirection w:val="tbRlV"/>
            <w:vAlign w:val="center"/>
          </w:tcPr>
          <w:p w:rsidR="00205FE6" w:rsidRDefault="00205FE6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6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484" w:type="dxa"/>
            <w:vAlign w:val="center"/>
          </w:tcPr>
          <w:p w:rsidR="00205FE6" w:rsidRDefault="00205FE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621" w:type="dxa"/>
            <w:vAlign w:val="center"/>
          </w:tcPr>
          <w:p w:rsidR="00205FE6" w:rsidRDefault="00205FE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　　　　号</w:t>
            </w:r>
          </w:p>
        </w:tc>
      </w:tr>
      <w:tr w:rsidR="00205FE6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406" w:type="dxa"/>
            <w:vMerge/>
            <w:vAlign w:val="center"/>
          </w:tcPr>
          <w:p w:rsidR="00205FE6" w:rsidRDefault="00205FE6">
            <w:pPr>
              <w:rPr>
                <w:rFonts w:ascii="‚l‚r –¾’©"/>
              </w:rPr>
            </w:pPr>
          </w:p>
        </w:tc>
        <w:tc>
          <w:tcPr>
            <w:tcW w:w="1484" w:type="dxa"/>
            <w:vAlign w:val="center"/>
          </w:tcPr>
          <w:p w:rsidR="00205FE6" w:rsidRDefault="00205FE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  <w:p w:rsidR="00205FE6" w:rsidRDefault="00205FE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指定工事店名</w:t>
            </w:r>
          </w:p>
          <w:p w:rsidR="00205FE6" w:rsidRDefault="00205FE6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>号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6621" w:type="dxa"/>
            <w:vAlign w:val="center"/>
          </w:tcPr>
          <w:p w:rsidR="00205FE6" w:rsidRDefault="00205FE6">
            <w:pPr>
              <w:rPr>
                <w:rFonts w:ascii="‚l‚r –¾’©"/>
              </w:rPr>
            </w:pPr>
          </w:p>
        </w:tc>
      </w:tr>
      <w:tr w:rsidR="00205FE6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406" w:type="dxa"/>
            <w:vMerge/>
            <w:vAlign w:val="center"/>
          </w:tcPr>
          <w:p w:rsidR="00205FE6" w:rsidRDefault="00205FE6">
            <w:pPr>
              <w:rPr>
                <w:rFonts w:ascii="‚l‚r –¾’©"/>
              </w:rPr>
            </w:pPr>
          </w:p>
        </w:tc>
        <w:tc>
          <w:tcPr>
            <w:tcW w:w="1484" w:type="dxa"/>
            <w:vAlign w:val="center"/>
          </w:tcPr>
          <w:p w:rsidR="00205FE6" w:rsidRDefault="00205FE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  <w:p w:rsidR="00205FE6" w:rsidRDefault="00205FE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21" w:type="dxa"/>
            <w:vAlign w:val="center"/>
          </w:tcPr>
          <w:p w:rsidR="00205FE6" w:rsidRDefault="00205FE6" w:rsidP="00916C53">
            <w:pPr>
              <w:jc w:val="right"/>
              <w:rPr>
                <w:rFonts w:ascii="‚l‚r –¾’©"/>
              </w:rPr>
            </w:pPr>
          </w:p>
        </w:tc>
      </w:tr>
      <w:tr w:rsidR="00205FE6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406" w:type="dxa"/>
            <w:vMerge/>
            <w:vAlign w:val="center"/>
          </w:tcPr>
          <w:p w:rsidR="00205FE6" w:rsidRDefault="00205FE6">
            <w:pPr>
              <w:rPr>
                <w:rFonts w:ascii="‚l‚r –¾’©"/>
              </w:rPr>
            </w:pPr>
          </w:p>
        </w:tc>
        <w:tc>
          <w:tcPr>
            <w:tcW w:w="1484" w:type="dxa"/>
            <w:vAlign w:val="center"/>
          </w:tcPr>
          <w:p w:rsidR="00205FE6" w:rsidRDefault="00205FE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  <w:p w:rsidR="00205FE6" w:rsidRDefault="00205FE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営業所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店舗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621" w:type="dxa"/>
            <w:vAlign w:val="center"/>
          </w:tcPr>
          <w:p w:rsidR="00205FE6" w:rsidRDefault="00205FE6">
            <w:pPr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  <w:p w:rsidR="00205FE6" w:rsidRDefault="00205FE6">
            <w:pPr>
              <w:rPr>
                <w:rFonts w:ascii="‚l‚r –¾’©"/>
              </w:rPr>
            </w:pPr>
          </w:p>
          <w:p w:rsidR="00205FE6" w:rsidRDefault="00205FE6">
            <w:pPr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205FE6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406" w:type="dxa"/>
            <w:vMerge/>
            <w:vAlign w:val="center"/>
          </w:tcPr>
          <w:p w:rsidR="00205FE6" w:rsidRDefault="00205FE6">
            <w:pPr>
              <w:rPr>
                <w:rFonts w:ascii="‚l‚r –¾’©"/>
              </w:rPr>
            </w:pPr>
          </w:p>
        </w:tc>
        <w:tc>
          <w:tcPr>
            <w:tcW w:w="8105" w:type="dxa"/>
            <w:gridSpan w:val="2"/>
          </w:tcPr>
          <w:p w:rsidR="00205FE6" w:rsidRDefault="00205FE6">
            <w:pPr>
              <w:spacing w:before="60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 xml:space="preserve">【理由及び経過説明】　　　　　　　　　　　　　　　　　　　　　　　　　　　</w:t>
            </w:r>
          </w:p>
          <w:p w:rsidR="00205FE6" w:rsidRDefault="00205FE6">
            <w:pPr>
              <w:spacing w:before="80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205FE6" w:rsidRDefault="00205FE6">
            <w:pPr>
              <w:spacing w:before="80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205FE6" w:rsidRDefault="00205FE6">
            <w:pPr>
              <w:spacing w:before="80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205FE6" w:rsidRDefault="00205FE6">
            <w:pPr>
              <w:spacing w:before="80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205FE6" w:rsidRDefault="00205FE6">
            <w:pPr>
              <w:spacing w:before="80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205FE6" w:rsidRDefault="00205FE6">
            <w:pPr>
              <w:spacing w:before="80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205FE6" w:rsidRDefault="00205FE6">
            <w:pPr>
              <w:spacing w:before="80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205FE6" w:rsidRDefault="00205FE6">
            <w:pPr>
              <w:rPr>
                <w:rFonts w:ascii="‚l‚r –¾’©"/>
                <w:u w:val="single"/>
              </w:rPr>
            </w:pPr>
          </w:p>
        </w:tc>
      </w:tr>
    </w:tbl>
    <w:p w:rsidR="00205FE6" w:rsidRDefault="00205FE6">
      <w:pPr>
        <w:spacing w:before="120"/>
        <w:rPr>
          <w:rFonts w:ascii="‚l‚r –¾’©"/>
        </w:rPr>
      </w:pPr>
      <w:r>
        <w:rPr>
          <w:rFonts w:hint="eastAsia"/>
        </w:rPr>
        <w:t>〔添付書類〕</w:t>
      </w:r>
    </w:p>
    <w:p w:rsidR="00205FE6" w:rsidRDefault="00205FE6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戸田市下水道排水設備指定工事店証</w:t>
      </w:r>
    </w:p>
    <w:p w:rsidR="00205FE6" w:rsidRDefault="00205FE6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下水道排水設備工事責任技術者証の写し</w:t>
      </w:r>
    </w:p>
    <w:sectPr w:rsidR="00205FE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0A9" w:rsidRDefault="001F70A9" w:rsidP="00205FE6">
      <w:r>
        <w:separator/>
      </w:r>
    </w:p>
  </w:endnote>
  <w:endnote w:type="continuationSeparator" w:id="0">
    <w:p w:rsidR="001F70A9" w:rsidRDefault="001F70A9" w:rsidP="002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0A9" w:rsidRDefault="001F70A9" w:rsidP="00205FE6">
      <w:r>
        <w:separator/>
      </w:r>
    </w:p>
  </w:footnote>
  <w:footnote w:type="continuationSeparator" w:id="0">
    <w:p w:rsidR="001F70A9" w:rsidRDefault="001F70A9" w:rsidP="00205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E6"/>
    <w:rsid w:val="001F70A9"/>
    <w:rsid w:val="00205FE6"/>
    <w:rsid w:val="007D5AD9"/>
    <w:rsid w:val="00916C53"/>
    <w:rsid w:val="00D8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FF34B98-B6DF-4161-A13A-2947E5B2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5FE6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05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5FE6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254</Words>
  <Characters>255</Characters>
  <Application>Microsoft Office Word</Application>
  <DocSecurity>0</DocSecurity>
  <Lines>63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第5号様式(第7条関係)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第5号様式(第7条関係)</dc:title>
  <dc:subject/>
  <dc:creator>kawabe</dc:creator>
  <cp:keywords/>
  <dc:description/>
  <cp:lastModifiedBy>杉下　秀行</cp:lastModifiedBy>
  <cp:revision>2</cp:revision>
  <dcterms:created xsi:type="dcterms:W3CDTF">2021-05-03T04:39:00Z</dcterms:created>
  <dcterms:modified xsi:type="dcterms:W3CDTF">2021-05-03T04:39:00Z</dcterms:modified>
</cp:coreProperties>
</file>